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84A6" w14:textId="77777777" w:rsidR="00983C6D" w:rsidRDefault="00983C6D" w:rsidP="00147E91">
      <w:pPr>
        <w:rPr>
          <w:rFonts w:cs="Arial"/>
          <w:szCs w:val="22"/>
        </w:rPr>
      </w:pPr>
    </w:p>
    <w:p w14:paraId="2CACB4BD" w14:textId="77777777" w:rsidR="00983C6D" w:rsidRDefault="00886A3F" w:rsidP="00983C6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Angaben</w:t>
      </w:r>
      <w:r w:rsidR="001404FE">
        <w:rPr>
          <w:rFonts w:cs="Arial"/>
          <w:b/>
          <w:szCs w:val="22"/>
        </w:rPr>
        <w:t xml:space="preserve"> zur Straftat</w:t>
      </w:r>
    </w:p>
    <w:p w14:paraId="789E87BB" w14:textId="77777777" w:rsidR="00983C6D" w:rsidRDefault="00983C6D" w:rsidP="00983C6D">
      <w:pPr>
        <w:jc w:val="center"/>
        <w:rPr>
          <w:rFonts w:cs="Arial"/>
          <w:b/>
          <w:szCs w:val="22"/>
        </w:rPr>
      </w:pPr>
      <w:r w:rsidRPr="0009197C">
        <w:rPr>
          <w:rFonts w:cs="Arial"/>
          <w:b/>
          <w:szCs w:val="22"/>
        </w:rPr>
        <w:t>(Beilage zum Antrag für Rückkehrhi</w:t>
      </w:r>
      <w:r w:rsidR="007C1514">
        <w:rPr>
          <w:rFonts w:cs="Arial"/>
          <w:b/>
          <w:szCs w:val="22"/>
        </w:rPr>
        <w:t>lfe für Opfer</w:t>
      </w:r>
      <w:r w:rsidR="00093DCE">
        <w:rPr>
          <w:rFonts w:cs="Arial"/>
          <w:b/>
          <w:szCs w:val="22"/>
        </w:rPr>
        <w:t xml:space="preserve"> gemäss Opferhilfegesetz</w:t>
      </w:r>
      <w:r w:rsidR="00093DCE">
        <w:rPr>
          <w:rFonts w:cs="Arial"/>
          <w:b/>
          <w:szCs w:val="22"/>
        </w:rPr>
        <w:br/>
      </w:r>
      <w:r w:rsidR="001404FE">
        <w:rPr>
          <w:rFonts w:cs="Arial"/>
          <w:b/>
          <w:szCs w:val="22"/>
        </w:rPr>
        <w:t>aus der Prostitution</w:t>
      </w:r>
      <w:r>
        <w:rPr>
          <w:rFonts w:cs="Arial"/>
          <w:b/>
          <w:szCs w:val="22"/>
        </w:rPr>
        <w:t>)</w:t>
      </w:r>
    </w:p>
    <w:p w14:paraId="74C9FF4D" w14:textId="77777777" w:rsidR="00983C6D" w:rsidRDefault="00983C6D" w:rsidP="00983C6D">
      <w:pPr>
        <w:rPr>
          <w:rFonts w:cs="Arial"/>
          <w:szCs w:val="22"/>
        </w:rPr>
      </w:pPr>
    </w:p>
    <w:p w14:paraId="04541C3F" w14:textId="77777777" w:rsidR="00983C6D" w:rsidRDefault="00983C6D" w:rsidP="00983C6D">
      <w:pPr>
        <w:rPr>
          <w:rFonts w:cs="Arial"/>
          <w:szCs w:val="22"/>
        </w:rPr>
      </w:pPr>
    </w:p>
    <w:p w14:paraId="29CC4653" w14:textId="77777777" w:rsidR="00983C6D" w:rsidRPr="00B94876" w:rsidRDefault="00983C6D" w:rsidP="00983C6D">
      <w:pPr>
        <w:jc w:val="center"/>
        <w:rPr>
          <w:rFonts w:cs="Arial"/>
          <w:i/>
          <w:szCs w:val="22"/>
          <w:u w:val="single"/>
        </w:rPr>
      </w:pPr>
      <w:r w:rsidRPr="00B94876">
        <w:rPr>
          <w:rFonts w:cs="Arial"/>
          <w:i/>
          <w:szCs w:val="22"/>
          <w:u w:val="single"/>
        </w:rPr>
        <w:t>Durch die RKB oder eine Drittstelle auszufüllen, wenn die antragstellende Person ihren Fall der Drittstelle bereits geschildert hat und keine erneute Befragung wünscht:</w:t>
      </w:r>
    </w:p>
    <w:p w14:paraId="1CB2A2CA" w14:textId="77777777" w:rsidR="00983C6D" w:rsidRPr="0017302B" w:rsidRDefault="00983C6D" w:rsidP="00983C6D">
      <w:pPr>
        <w:rPr>
          <w:rFonts w:cs="Arial"/>
          <w:szCs w:val="22"/>
        </w:rPr>
      </w:pPr>
    </w:p>
    <w:p w14:paraId="0C1BE18C" w14:textId="77777777" w:rsidR="00B85351" w:rsidRPr="00391058" w:rsidRDefault="00B85351" w:rsidP="00620FE6"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</w:rPr>
      </w:pPr>
      <w:r w:rsidRPr="00391058">
        <w:rPr>
          <w:rFonts w:cs="Arial"/>
          <w:szCs w:val="22"/>
        </w:rPr>
        <w:t xml:space="preserve">Welche </w:t>
      </w:r>
      <w:r>
        <w:t>Straftaten im Sinne des Opferhilfegesetzes</w:t>
      </w:r>
      <w:r w:rsidRPr="00391058">
        <w:t xml:space="preserve"> </w:t>
      </w:r>
      <w:r>
        <w:t xml:space="preserve">(Art. 1 Abs. 1 OHG) </w:t>
      </w:r>
      <w:r w:rsidRPr="00391058">
        <w:rPr>
          <w:rFonts w:cs="Arial"/>
          <w:szCs w:val="22"/>
        </w:rPr>
        <w:t>liegen vor?</w:t>
      </w:r>
    </w:p>
    <w:p w14:paraId="24A87A3F" w14:textId="77777777" w:rsidR="00B85351" w:rsidRDefault="00B85351" w:rsidP="00B85351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 xml:space="preserve">(OHG: </w:t>
      </w:r>
      <w:hyperlink r:id="rId8" w:history="1">
        <w:r>
          <w:rPr>
            <w:rStyle w:val="Hyperlink"/>
            <w:rFonts w:cs="Arial"/>
          </w:rPr>
          <w:t>https://www.admin.ch/opc/de/classified-compilation/20041159/index.html</w:t>
        </w:r>
      </w:hyperlink>
      <w:r>
        <w:rPr>
          <w:rFonts w:cs="Arial"/>
          <w:color w:val="44546A"/>
        </w:rPr>
        <w:t>,</w:t>
      </w:r>
      <w:r>
        <w:rPr>
          <w:rFonts w:cs="Arial"/>
          <w:color w:val="44546A"/>
        </w:rPr>
        <w:br/>
      </w:r>
      <w:r>
        <w:rPr>
          <w:rFonts w:cs="Arial"/>
          <w:szCs w:val="22"/>
        </w:rPr>
        <w:t xml:space="preserve">weitere Informationen: </w:t>
      </w:r>
      <w:hyperlink r:id="rId9" w:history="1">
        <w:r w:rsidRPr="003D097D">
          <w:rPr>
            <w:rStyle w:val="Hyperlink"/>
            <w:rFonts w:cs="Arial"/>
            <w:szCs w:val="22"/>
          </w:rPr>
          <w:t>https://www.opferhilfe-schweiz.ch/de/</w:t>
        </w:r>
      </w:hyperlink>
      <w:r>
        <w:rPr>
          <w:rFonts w:cs="Arial"/>
          <w:szCs w:val="22"/>
        </w:rPr>
        <w:t>)</w:t>
      </w:r>
    </w:p>
    <w:p w14:paraId="6E669A2D" w14:textId="77777777" w:rsidR="00B85351" w:rsidRDefault="00B85351" w:rsidP="00B85351">
      <w:pPr>
        <w:rPr>
          <w:rFonts w:cs="Arial"/>
          <w:szCs w:val="22"/>
        </w:rPr>
      </w:pPr>
    </w:p>
    <w:p w14:paraId="7135A1A3" w14:textId="77777777" w:rsidR="00B85351" w:rsidRDefault="00B85351" w:rsidP="00B85351">
      <w:pPr>
        <w:rPr>
          <w:rFonts w:cs="Arial"/>
          <w:szCs w:val="22"/>
        </w:rPr>
      </w:pPr>
    </w:p>
    <w:p w14:paraId="3186DCA2" w14:textId="77777777" w:rsidR="00B85351" w:rsidRDefault="00B85351" w:rsidP="00B85351">
      <w:pPr>
        <w:rPr>
          <w:rFonts w:cs="Arial"/>
          <w:szCs w:val="22"/>
        </w:rPr>
      </w:pPr>
    </w:p>
    <w:p w14:paraId="1DCAF46B" w14:textId="77777777" w:rsidR="00B85351" w:rsidRDefault="00B85351" w:rsidP="00B85351">
      <w:pPr>
        <w:rPr>
          <w:rFonts w:cs="Arial"/>
          <w:szCs w:val="22"/>
        </w:rPr>
      </w:pPr>
    </w:p>
    <w:p w14:paraId="0E0F5DE1" w14:textId="77777777" w:rsidR="00B85351" w:rsidRDefault="00B85351" w:rsidP="00B85351">
      <w:pPr>
        <w:rPr>
          <w:rFonts w:cs="Arial"/>
          <w:szCs w:val="22"/>
        </w:rPr>
      </w:pPr>
    </w:p>
    <w:p w14:paraId="7E912C45" w14:textId="7B8D7169" w:rsidR="00391058" w:rsidRDefault="00391058" w:rsidP="00983C6D">
      <w:pPr>
        <w:pStyle w:val="Listenabsatz"/>
        <w:numPr>
          <w:ilvl w:val="0"/>
          <w:numId w:val="16"/>
        </w:numPr>
      </w:pPr>
      <w:r>
        <w:rPr>
          <w:rFonts w:cs="Arial"/>
          <w:szCs w:val="22"/>
        </w:rPr>
        <w:t>Wi</w:t>
      </w:r>
      <w:r w:rsidR="00886A3F" w:rsidRPr="00391058">
        <w:rPr>
          <w:rFonts w:cs="Arial"/>
          <w:szCs w:val="22"/>
        </w:rPr>
        <w:t xml:space="preserve">e </w:t>
      </w:r>
      <w:r>
        <w:rPr>
          <w:rFonts w:cs="Arial"/>
          <w:szCs w:val="22"/>
        </w:rPr>
        <w:t xml:space="preserve">ist </w:t>
      </w:r>
      <w:r w:rsidR="00886A3F" w:rsidRPr="00391058">
        <w:rPr>
          <w:rFonts w:cs="Arial"/>
          <w:szCs w:val="22"/>
        </w:rPr>
        <w:t xml:space="preserve">die Person </w:t>
      </w:r>
      <w:r w:rsidR="001F342E">
        <w:rPr>
          <w:rFonts w:cs="Arial"/>
          <w:szCs w:val="22"/>
        </w:rPr>
        <w:t>anlässlich</w:t>
      </w:r>
      <w:r w:rsidR="00886A3F" w:rsidRPr="00391058">
        <w:rPr>
          <w:rFonts w:cs="Arial"/>
          <w:szCs w:val="22"/>
        </w:rPr>
        <w:t xml:space="preserve"> der Ausübung </w:t>
      </w:r>
      <w:r w:rsidR="00947447">
        <w:rPr>
          <w:rFonts w:cs="Arial"/>
          <w:szCs w:val="22"/>
        </w:rPr>
        <w:t>von</w:t>
      </w:r>
      <w:r w:rsidR="00886A3F" w:rsidRPr="00391058">
        <w:rPr>
          <w:rFonts w:cs="Arial"/>
          <w:szCs w:val="22"/>
        </w:rPr>
        <w:t xml:space="preserve"> Prostitution </w:t>
      </w:r>
      <w:r w:rsidR="00886A3F" w:rsidRPr="00391058">
        <w:t>Opfer</w:t>
      </w:r>
      <w:r w:rsidR="004148A4">
        <w:t xml:space="preserve"> von Straftaten im Sinne des Opferhilfegesetzes</w:t>
      </w:r>
      <w:r w:rsidR="00886A3F" w:rsidRPr="00391058">
        <w:t xml:space="preserve"> </w:t>
      </w:r>
      <w:r>
        <w:t>geworden?</w:t>
      </w:r>
      <w:r w:rsidR="00961B58">
        <w:t xml:space="preserve"> (Ort, Zeitpunkt, Täterschaft, etc.)</w:t>
      </w:r>
    </w:p>
    <w:p w14:paraId="225C415D" w14:textId="77777777" w:rsidR="00886A3F" w:rsidRDefault="00886A3F" w:rsidP="00983C6D">
      <w:pPr>
        <w:rPr>
          <w:rFonts w:cs="Arial"/>
          <w:szCs w:val="22"/>
        </w:rPr>
      </w:pPr>
    </w:p>
    <w:p w14:paraId="48444EA6" w14:textId="77777777" w:rsidR="00391058" w:rsidRDefault="00391058" w:rsidP="00983C6D">
      <w:pPr>
        <w:rPr>
          <w:rFonts w:cs="Arial"/>
          <w:szCs w:val="22"/>
        </w:rPr>
      </w:pPr>
    </w:p>
    <w:p w14:paraId="7F8A032D" w14:textId="77777777" w:rsidR="00391058" w:rsidRDefault="00391058" w:rsidP="00983C6D">
      <w:pPr>
        <w:rPr>
          <w:rFonts w:cs="Arial"/>
          <w:szCs w:val="22"/>
        </w:rPr>
      </w:pPr>
    </w:p>
    <w:p w14:paraId="6CA8E37C" w14:textId="77777777" w:rsidR="00B85351" w:rsidRDefault="00B85351" w:rsidP="00983C6D">
      <w:pPr>
        <w:rPr>
          <w:rFonts w:cs="Arial"/>
          <w:szCs w:val="22"/>
        </w:rPr>
      </w:pPr>
    </w:p>
    <w:p w14:paraId="262BFBEB" w14:textId="77777777" w:rsidR="00B85351" w:rsidRDefault="00B85351" w:rsidP="00983C6D">
      <w:pPr>
        <w:rPr>
          <w:rFonts w:cs="Arial"/>
          <w:szCs w:val="22"/>
        </w:rPr>
      </w:pPr>
    </w:p>
    <w:p w14:paraId="006C2132" w14:textId="7C44BE8E" w:rsidR="00391058" w:rsidRPr="00391058" w:rsidRDefault="00391058" w:rsidP="00620FE6">
      <w:pPr>
        <w:pStyle w:val="Listenabsatz"/>
        <w:numPr>
          <w:ilvl w:val="0"/>
          <w:numId w:val="16"/>
        </w:numPr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Hat sich die Per</w:t>
      </w:r>
      <w:r w:rsidR="00961B58">
        <w:rPr>
          <w:rFonts w:cs="Arial"/>
          <w:szCs w:val="22"/>
        </w:rPr>
        <w:t>son an eine Opferhilfe-Beratungsstelle gewandt?</w:t>
      </w:r>
    </w:p>
    <w:p w14:paraId="4F421ED4" w14:textId="3F052F56" w:rsidR="00391058" w:rsidRDefault="001F342E" w:rsidP="001F342E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(Liste der Opferberatungsstellen:</w:t>
      </w:r>
      <w:r w:rsidR="00620FE6">
        <w:t xml:space="preserve"> </w:t>
      </w:r>
      <w:hyperlink r:id="rId10" w:history="1">
        <w:r w:rsidR="00620FE6" w:rsidRPr="00620FE6">
          <w:rPr>
            <w:rStyle w:val="Hyperlink"/>
          </w:rPr>
          <w:t>https://www.opferhilfe-schweiz.ch/de/wo-finde-ich-hilfe/</w:t>
        </w:r>
      </w:hyperlink>
      <w:r>
        <w:rPr>
          <w:rFonts w:cs="Arial"/>
          <w:szCs w:val="22"/>
        </w:rPr>
        <w:t>)</w:t>
      </w:r>
    </w:p>
    <w:p w14:paraId="36A5968A" w14:textId="77777777" w:rsidR="001F342E" w:rsidRDefault="001F342E" w:rsidP="00983C6D">
      <w:pPr>
        <w:rPr>
          <w:rFonts w:cs="Arial"/>
          <w:szCs w:val="22"/>
        </w:rPr>
      </w:pPr>
    </w:p>
    <w:p w14:paraId="098D042D" w14:textId="77777777" w:rsidR="001F342E" w:rsidRDefault="001F342E" w:rsidP="00983C6D">
      <w:pPr>
        <w:rPr>
          <w:rFonts w:cs="Arial"/>
          <w:szCs w:val="22"/>
        </w:rPr>
      </w:pPr>
    </w:p>
    <w:p w14:paraId="01E5F63D" w14:textId="77777777" w:rsidR="0060030C" w:rsidRDefault="0060030C" w:rsidP="00983C6D">
      <w:pPr>
        <w:rPr>
          <w:rFonts w:cs="Arial"/>
          <w:szCs w:val="22"/>
        </w:rPr>
      </w:pPr>
    </w:p>
    <w:p w14:paraId="6E242500" w14:textId="77777777" w:rsidR="0060030C" w:rsidRDefault="0060030C" w:rsidP="00983C6D">
      <w:pPr>
        <w:rPr>
          <w:rFonts w:cs="Arial"/>
          <w:szCs w:val="22"/>
        </w:rPr>
      </w:pPr>
    </w:p>
    <w:p w14:paraId="7BAC5C99" w14:textId="77777777" w:rsidR="001F342E" w:rsidRDefault="001F342E" w:rsidP="00983C6D">
      <w:pPr>
        <w:rPr>
          <w:rFonts w:cs="Arial"/>
          <w:szCs w:val="22"/>
        </w:rPr>
      </w:pPr>
    </w:p>
    <w:p w14:paraId="1E694435" w14:textId="0F43B56E" w:rsidR="0060030C" w:rsidRDefault="00623CF0" w:rsidP="0060030C">
      <w:pPr>
        <w:pStyle w:val="Listenabsatz"/>
        <w:numPr>
          <w:ilvl w:val="0"/>
          <w:numId w:val="16"/>
        </w:numPr>
        <w:rPr>
          <w:rFonts w:cs="Arial"/>
          <w:szCs w:val="22"/>
        </w:rPr>
      </w:pPr>
      <w:bookmarkStart w:id="0" w:name="_Hlk124859812"/>
      <w:r>
        <w:rPr>
          <w:rFonts w:cs="Arial"/>
          <w:szCs w:val="22"/>
        </w:rPr>
        <w:t xml:space="preserve">Hat die Person die Polizei kontaktiert? </w:t>
      </w:r>
      <w:r w:rsidR="0060030C">
        <w:rPr>
          <w:rFonts w:cs="Arial"/>
          <w:szCs w:val="22"/>
        </w:rPr>
        <w:t>Hat die Person</w:t>
      </w:r>
      <w:r w:rsidR="0060030C" w:rsidRPr="0060030C">
        <w:rPr>
          <w:rFonts w:cs="Arial"/>
          <w:szCs w:val="22"/>
        </w:rPr>
        <w:t xml:space="preserve"> Anzeige erstattet? Wissen die</w:t>
      </w:r>
      <w:r>
        <w:rPr>
          <w:rFonts w:cs="Arial"/>
          <w:szCs w:val="22"/>
        </w:rPr>
        <w:br/>
      </w:r>
      <w:r w:rsidR="0060030C">
        <w:rPr>
          <w:rFonts w:cs="Arial"/>
          <w:szCs w:val="22"/>
        </w:rPr>
        <w:t>Täter, dass eine Anzeige gegen s</w:t>
      </w:r>
      <w:r w:rsidR="0060030C" w:rsidRPr="0060030C">
        <w:rPr>
          <w:rFonts w:cs="Arial"/>
          <w:szCs w:val="22"/>
        </w:rPr>
        <w:t>ie erstattet worden ist? Laufendes Strafverfahren?</w:t>
      </w:r>
      <w:r>
        <w:rPr>
          <w:rFonts w:cs="Arial"/>
          <w:szCs w:val="22"/>
        </w:rPr>
        <w:br/>
      </w:r>
      <w:r w:rsidR="0060030C" w:rsidRPr="0060030C">
        <w:rPr>
          <w:rFonts w:cs="Arial"/>
          <w:szCs w:val="22"/>
        </w:rPr>
        <w:t>Täter in Haft?</w:t>
      </w:r>
    </w:p>
    <w:p w14:paraId="476A6B03" w14:textId="77777777" w:rsidR="0060030C" w:rsidRDefault="0060030C" w:rsidP="0060030C">
      <w:pPr>
        <w:rPr>
          <w:rFonts w:cs="Arial"/>
          <w:szCs w:val="22"/>
        </w:rPr>
      </w:pPr>
    </w:p>
    <w:p w14:paraId="08CA8E54" w14:textId="5DC2DA25" w:rsidR="00FA76B6" w:rsidRDefault="00FA76B6" w:rsidP="0060030C">
      <w:pPr>
        <w:rPr>
          <w:rFonts w:cs="Arial"/>
          <w:szCs w:val="22"/>
        </w:rPr>
      </w:pPr>
    </w:p>
    <w:p w14:paraId="1737AF09" w14:textId="4E42ADD5" w:rsidR="00FA76B6" w:rsidRDefault="00FA76B6" w:rsidP="0060030C">
      <w:pPr>
        <w:rPr>
          <w:rFonts w:cs="Arial"/>
          <w:szCs w:val="22"/>
        </w:rPr>
      </w:pPr>
    </w:p>
    <w:p w14:paraId="6F139BBE" w14:textId="77777777" w:rsidR="00FA76B6" w:rsidRDefault="00FA76B6" w:rsidP="0060030C">
      <w:pPr>
        <w:rPr>
          <w:rFonts w:cs="Arial"/>
          <w:szCs w:val="22"/>
        </w:rPr>
      </w:pPr>
    </w:p>
    <w:p w14:paraId="61783405" w14:textId="77777777" w:rsidR="0060030C" w:rsidRPr="0060030C" w:rsidRDefault="0060030C" w:rsidP="0060030C">
      <w:pPr>
        <w:rPr>
          <w:rFonts w:cs="Arial"/>
          <w:szCs w:val="22"/>
        </w:rPr>
      </w:pPr>
    </w:p>
    <w:p w14:paraId="5B7080BA" w14:textId="3F198881" w:rsidR="0060030C" w:rsidRPr="0060030C" w:rsidRDefault="00C87961" w:rsidP="0060030C">
      <w:pPr>
        <w:pStyle w:val="Listenabsatz"/>
        <w:numPr>
          <w:ilvl w:val="0"/>
          <w:numId w:val="16"/>
        </w:numPr>
        <w:rPr>
          <w:rFonts w:cs="Arial"/>
          <w:szCs w:val="22"/>
        </w:rPr>
      </w:pPr>
      <w:r>
        <w:rPr>
          <w:rFonts w:cs="Arial"/>
          <w:szCs w:val="22"/>
        </w:rPr>
        <w:t>Stellt</w:t>
      </w:r>
      <w:r w:rsidR="0060030C" w:rsidRPr="0060030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die</w:t>
      </w:r>
      <w:r w:rsidR="0060030C" w:rsidRPr="0060030C">
        <w:rPr>
          <w:rFonts w:cs="Arial"/>
          <w:szCs w:val="22"/>
        </w:rPr>
        <w:t xml:space="preserve"> Täterschaft ein </w:t>
      </w:r>
      <w:r w:rsidR="00AF58A9">
        <w:rPr>
          <w:rFonts w:cs="Arial"/>
          <w:szCs w:val="22"/>
        </w:rPr>
        <w:t>Risiko für die Sicherheit der Person dar, sei</w:t>
      </w:r>
      <w:r w:rsidR="0060030C" w:rsidRPr="0060030C">
        <w:rPr>
          <w:rFonts w:cs="Arial"/>
          <w:szCs w:val="22"/>
        </w:rPr>
        <w:t xml:space="preserve"> </w:t>
      </w:r>
      <w:r w:rsidR="00AF58A9">
        <w:rPr>
          <w:rFonts w:cs="Arial"/>
          <w:szCs w:val="22"/>
        </w:rPr>
        <w:t xml:space="preserve">es </w:t>
      </w:r>
      <w:r w:rsidR="0057008A">
        <w:rPr>
          <w:rFonts w:cs="Arial"/>
          <w:szCs w:val="22"/>
        </w:rPr>
        <w:t xml:space="preserve">in der Schweiz oder </w:t>
      </w:r>
      <w:r>
        <w:rPr>
          <w:rFonts w:cs="Arial"/>
          <w:szCs w:val="22"/>
        </w:rPr>
        <w:t>i</w:t>
      </w:r>
      <w:r w:rsidR="00062B4B">
        <w:rPr>
          <w:rFonts w:cs="Arial"/>
          <w:szCs w:val="22"/>
        </w:rPr>
        <w:t>n ihrem Rückkehrort</w:t>
      </w:r>
      <w:r>
        <w:rPr>
          <w:rFonts w:cs="Arial"/>
          <w:szCs w:val="22"/>
        </w:rPr>
        <w:t>?</w:t>
      </w:r>
      <w:r w:rsidR="006F2E73">
        <w:rPr>
          <w:rFonts w:cs="Arial"/>
          <w:szCs w:val="22"/>
        </w:rPr>
        <w:t xml:space="preserve"> Wenn ja, welches?</w:t>
      </w:r>
    </w:p>
    <w:p w14:paraId="06074268" w14:textId="77777777" w:rsidR="00B85351" w:rsidRDefault="00B85351" w:rsidP="00983C6D">
      <w:pPr>
        <w:rPr>
          <w:rFonts w:cs="Arial"/>
          <w:szCs w:val="22"/>
        </w:rPr>
      </w:pPr>
    </w:p>
    <w:p w14:paraId="5F8B334C" w14:textId="77777777" w:rsidR="00B85351" w:rsidRDefault="00B85351" w:rsidP="00983C6D">
      <w:pPr>
        <w:rPr>
          <w:rFonts w:cs="Arial"/>
          <w:szCs w:val="22"/>
        </w:rPr>
      </w:pPr>
    </w:p>
    <w:p w14:paraId="7A3BC831" w14:textId="77777777" w:rsidR="001F342E" w:rsidRDefault="001F342E" w:rsidP="00983C6D">
      <w:pPr>
        <w:rPr>
          <w:rFonts w:cs="Arial"/>
          <w:szCs w:val="22"/>
        </w:rPr>
      </w:pPr>
    </w:p>
    <w:p w14:paraId="627BFAFB" w14:textId="77777777" w:rsidR="001F342E" w:rsidRDefault="001F342E" w:rsidP="00983C6D">
      <w:pPr>
        <w:rPr>
          <w:rFonts w:cs="Arial"/>
          <w:szCs w:val="22"/>
        </w:rPr>
      </w:pPr>
    </w:p>
    <w:p w14:paraId="495860B3" w14:textId="77777777" w:rsidR="00B85351" w:rsidRDefault="00B85351" w:rsidP="00983C6D">
      <w:pPr>
        <w:rPr>
          <w:rFonts w:cs="Arial"/>
          <w:szCs w:val="22"/>
        </w:rPr>
      </w:pPr>
    </w:p>
    <w:bookmarkEnd w:id="0"/>
    <w:p w14:paraId="5E8293FC" w14:textId="77777777" w:rsidR="00391058" w:rsidRDefault="00391058" w:rsidP="0039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  <w:szCs w:val="22"/>
        </w:rPr>
        <w:t xml:space="preserve">Bitte </w:t>
      </w:r>
      <w:r>
        <w:t xml:space="preserve">verfügbare schriftliche </w:t>
      </w:r>
      <w:r w:rsidR="004148A4">
        <w:t>Informationen zur Straftat bei</w:t>
      </w:r>
      <w:r>
        <w:t>legen (z.B. ärztliches Attest, Polizeirapport, glaubhafte Auskünfte von Dritten)</w:t>
      </w:r>
    </w:p>
    <w:sectPr w:rsidR="00391058" w:rsidSect="000E75D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3AA4" w14:textId="77777777" w:rsidR="00BA52D9" w:rsidRDefault="00BA52D9">
      <w:r>
        <w:separator/>
      </w:r>
    </w:p>
  </w:endnote>
  <w:endnote w:type="continuationSeparator" w:id="0">
    <w:p w14:paraId="3BEF6950" w14:textId="77777777" w:rsidR="00BA52D9" w:rsidRDefault="00BA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BA52D9" w14:paraId="4E0DE607" w14:textId="77777777">
      <w:trPr>
        <w:cantSplit/>
      </w:trPr>
      <w:tc>
        <w:tcPr>
          <w:tcW w:w="9611" w:type="dxa"/>
          <w:vAlign w:val="bottom"/>
        </w:tcPr>
        <w:p w14:paraId="3CCE3682" w14:textId="77777777" w:rsidR="00BA52D9" w:rsidRDefault="00364EF3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0030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BA52D9">
            <w:t>/</w:t>
          </w:r>
          <w:r w:rsidR="00C21F83">
            <w:rPr>
              <w:noProof/>
            </w:rPr>
            <w:fldChar w:fldCharType="begin"/>
          </w:r>
          <w:r w:rsidR="00C21F83">
            <w:rPr>
              <w:noProof/>
            </w:rPr>
            <w:instrText xml:space="preserve"> NUMPAGES  </w:instrText>
          </w:r>
          <w:r w:rsidR="00C21F83">
            <w:rPr>
              <w:noProof/>
            </w:rPr>
            <w:fldChar w:fldCharType="separate"/>
          </w:r>
          <w:r w:rsidR="0060030C">
            <w:rPr>
              <w:noProof/>
            </w:rPr>
            <w:t>2</w:t>
          </w:r>
          <w:r w:rsidR="00C21F83">
            <w:rPr>
              <w:noProof/>
            </w:rPr>
            <w:fldChar w:fldCharType="end"/>
          </w:r>
        </w:p>
      </w:tc>
    </w:tr>
  </w:tbl>
  <w:p w14:paraId="063E7B5B" w14:textId="77777777" w:rsidR="00BA52D9" w:rsidRDefault="00BA52D9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BA52D9" w14:paraId="1E0DE2DD" w14:textId="77777777">
      <w:trPr>
        <w:cantSplit/>
      </w:trPr>
      <w:tc>
        <w:tcPr>
          <w:tcW w:w="4253" w:type="dxa"/>
          <w:vAlign w:val="bottom"/>
        </w:tcPr>
        <w:p w14:paraId="1A91629B" w14:textId="77777777" w:rsidR="00BA52D9" w:rsidRDefault="00BA52D9">
          <w:pPr>
            <w:pStyle w:val="Fuzeile"/>
          </w:pPr>
        </w:p>
      </w:tc>
      <w:tc>
        <w:tcPr>
          <w:tcW w:w="4962" w:type="dxa"/>
          <w:vAlign w:val="bottom"/>
        </w:tcPr>
        <w:p w14:paraId="5680962B" w14:textId="77777777" w:rsidR="00BA52D9" w:rsidRDefault="00BA52D9">
          <w:pPr>
            <w:pStyle w:val="Fuzeile"/>
          </w:pPr>
        </w:p>
      </w:tc>
    </w:tr>
  </w:tbl>
  <w:p w14:paraId="15C4F9B3" w14:textId="77777777" w:rsidR="00BA52D9" w:rsidRDefault="00BA52D9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0609" w14:textId="77777777" w:rsidR="00BA52D9" w:rsidRDefault="00BA52D9">
      <w:r>
        <w:separator/>
      </w:r>
    </w:p>
  </w:footnote>
  <w:footnote w:type="continuationSeparator" w:id="0">
    <w:p w14:paraId="69132F32" w14:textId="77777777" w:rsidR="00BA52D9" w:rsidRDefault="00BA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BA52D9" w14:paraId="402D1BB7" w14:textId="77777777">
      <w:trPr>
        <w:cantSplit/>
        <w:trHeight w:hRule="exact" w:val="20"/>
      </w:trPr>
      <w:tc>
        <w:tcPr>
          <w:tcW w:w="9214" w:type="dxa"/>
        </w:tcPr>
        <w:p w14:paraId="0C94B695" w14:textId="77777777" w:rsidR="00BA52D9" w:rsidRDefault="00BA52D9">
          <w:pPr>
            <w:pStyle w:val="Ref"/>
          </w:pPr>
        </w:p>
      </w:tc>
    </w:tr>
  </w:tbl>
  <w:p w14:paraId="1D8D0E0E" w14:textId="76E0EA0B" w:rsidR="00BA52D9" w:rsidRDefault="00E7785F">
    <w:pPr>
      <w:pStyle w:val="Ref"/>
      <w:rPr>
        <w:b/>
      </w:rPr>
    </w:pPr>
    <w:r>
      <w:fldChar w:fldCharType="begin"/>
    </w:r>
    <w:r w:rsidR="00BA52D9">
      <w:instrText xml:space="preserve"> IF </w:instrText>
    </w:r>
    <w:r w:rsidR="00062B4B">
      <w:fldChar w:fldCharType="begin"/>
    </w:r>
    <w:r w:rsidR="00062B4B">
      <w:instrText xml:space="preserve"> DOCVARIABLE  vKlasse </w:instrText>
    </w:r>
    <w:r w:rsidR="00062B4B">
      <w:fldChar w:fldCharType="separate"/>
    </w:r>
    <w:r w:rsidR="00623CF0">
      <w:instrText xml:space="preserve"> </w:instrText>
    </w:r>
    <w:r w:rsidR="00062B4B">
      <w:fldChar w:fldCharType="end"/>
    </w:r>
    <w:r w:rsidR="00BA52D9">
      <w:instrText xml:space="preserve"> &lt;&gt; " " "</w:instrText>
    </w:r>
    <w:r>
      <w:rPr>
        <w:b/>
      </w:rPr>
      <w:fldChar w:fldCharType="begin"/>
    </w:r>
    <w:r w:rsidR="00BA52D9">
      <w:rPr>
        <w:b/>
      </w:rPr>
      <w:instrText xml:space="preserve"> DOCVARIABLE  vKlasse </w:instrText>
    </w:r>
    <w:r>
      <w:rPr>
        <w:b/>
      </w:rPr>
      <w:fldChar w:fldCharType="separate"/>
    </w:r>
    <w:r w:rsidR="00BA52D9">
      <w:rPr>
        <w:b/>
      </w:rPr>
      <w:instrText>vKlasse</w:instrText>
    </w:r>
    <w:r>
      <w:rPr>
        <w:b/>
      </w:rPr>
      <w:fldChar w:fldCharType="end"/>
    </w:r>
  </w:p>
  <w:p w14:paraId="4760E901" w14:textId="13A9D231" w:rsidR="00BA52D9" w:rsidRDefault="00E7785F">
    <w:pPr>
      <w:pStyle w:val="Ref"/>
    </w:pPr>
    <w:r>
      <w:fldChar w:fldCharType="begin"/>
    </w:r>
    <w:r w:rsidR="00BA52D9">
      <w:instrText xml:space="preserve"> IF </w:instrText>
    </w:r>
    <w:r w:rsidR="00062B4B">
      <w:fldChar w:fldCharType="begin"/>
    </w:r>
    <w:r w:rsidR="00062B4B">
      <w:instrText xml:space="preserve"> DOCVARIABLE  vAkte </w:instrText>
    </w:r>
    <w:r w:rsidR="00062B4B">
      <w:fldChar w:fldCharType="separate"/>
    </w:r>
    <w:r w:rsidR="00BA52D9">
      <w:instrText>vAkte</w:instrText>
    </w:r>
    <w:r w:rsidR="00062B4B">
      <w:fldChar w:fldCharType="end"/>
    </w:r>
    <w:r w:rsidR="00BA52D9">
      <w:instrText xml:space="preserve"> &lt;&gt; " " "Referenz/Aktenzeichen: </w:instrText>
    </w:r>
    <w:r w:rsidR="00062B4B">
      <w:fldChar w:fldCharType="begin"/>
    </w:r>
    <w:r w:rsidR="00062B4B">
      <w:instrText xml:space="preserve"> DOCVARIABLE  vAkte </w:instrText>
    </w:r>
    <w:r w:rsidR="00062B4B">
      <w:fldChar w:fldCharType="separate"/>
    </w:r>
    <w:r w:rsidR="00BA52D9">
      <w:instrText>vAkte</w:instrText>
    </w:r>
    <w:r w:rsidR="00062B4B">
      <w:fldChar w:fldCharType="end"/>
    </w:r>
    <w:r w:rsidR="00BA52D9">
      <w:instrText>"</w:instrText>
    </w:r>
    <w:r>
      <w:fldChar w:fldCharType="separate"/>
    </w:r>
    <w:r w:rsidR="00BA52D9">
      <w:rPr>
        <w:noProof/>
      </w:rPr>
      <w:instrText>Referenz/Aktenzeichen: vAkte</w:instrText>
    </w:r>
    <w:r>
      <w:fldChar w:fldCharType="end"/>
    </w:r>
    <w:r w:rsidR="00BA52D9">
      <w:instrText>"</w:instrText>
    </w:r>
    <w:r>
      <w:fldChar w:fldCharType="begin"/>
    </w:r>
    <w:r w:rsidR="00BA52D9">
      <w:instrText xml:space="preserve"> IF </w:instrText>
    </w:r>
    <w:r w:rsidR="00062B4B">
      <w:fldChar w:fldCharType="begin"/>
    </w:r>
    <w:r w:rsidR="00062B4B">
      <w:instrText xml:space="preserve"> DOCVARIABLE  vAkte </w:instrText>
    </w:r>
    <w:r w:rsidR="00062B4B">
      <w:fldChar w:fldCharType="separate"/>
    </w:r>
    <w:r w:rsidR="00623CF0">
      <w:instrText xml:space="preserve"> </w:instrText>
    </w:r>
    <w:r w:rsidR="00062B4B">
      <w:fldChar w:fldCharType="end"/>
    </w:r>
    <w:r w:rsidR="00BA52D9">
      <w:instrText xml:space="preserve"> &lt;&gt; " " "Referenz/Aktenzeichen: </w:instrText>
    </w:r>
    <w:r w:rsidR="00062B4B">
      <w:fldChar w:fldCharType="begin"/>
    </w:r>
    <w:r w:rsidR="00062B4B">
      <w:instrText xml:space="preserve"> DOCVARIABLE  vAkte </w:instrText>
    </w:r>
    <w:r w:rsidR="00062B4B">
      <w:fldChar w:fldCharType="separate"/>
    </w:r>
    <w:r w:rsidR="00BA52D9">
      <w:instrText>1123</w:instrText>
    </w:r>
    <w:r w:rsidR="00062B4B">
      <w:fldChar w:fldCharType="end"/>
    </w:r>
  </w:p>
  <w:p w14:paraId="6BD7B4DC" w14:textId="77777777" w:rsidR="00BA52D9" w:rsidRDefault="00BA52D9">
    <w:pPr>
      <w:pStyle w:val="Ref"/>
    </w:pPr>
    <w:r>
      <w:instrText>" "</w:instrText>
    </w:r>
  </w:p>
  <w:p w14:paraId="6D7A8742" w14:textId="77777777" w:rsidR="00623CF0" w:rsidRDefault="00BA52D9">
    <w:pPr>
      <w:pStyle w:val="Ref"/>
      <w:rPr>
        <w:noProof/>
      </w:rPr>
    </w:pPr>
    <w:r>
      <w:instrText>"</w:instrText>
    </w:r>
    <w:r w:rsidR="00E7785F">
      <w:fldChar w:fldCharType="separate"/>
    </w:r>
  </w:p>
  <w:p w14:paraId="08A6DA1C" w14:textId="77777777" w:rsidR="00623CF0" w:rsidRDefault="00E7785F">
    <w:pPr>
      <w:pStyle w:val="Ref"/>
      <w:rPr>
        <w:noProof/>
      </w:rPr>
    </w:pPr>
    <w:r>
      <w:fldChar w:fldCharType="end"/>
    </w:r>
    <w:r w:rsidR="00BA52D9">
      <w:instrText>"</w:instrText>
    </w:r>
    <w:r>
      <w:fldChar w:fldCharType="separate"/>
    </w:r>
  </w:p>
  <w:p w14:paraId="35A06FDE" w14:textId="77777777" w:rsidR="00BA52D9" w:rsidRDefault="00E7785F"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A52D9" w14:paraId="4AABC94B" w14:textId="77777777">
      <w:trPr>
        <w:cantSplit/>
        <w:trHeight w:hRule="exact" w:val="1417"/>
      </w:trPr>
      <w:tc>
        <w:tcPr>
          <w:tcW w:w="4848" w:type="dxa"/>
        </w:tcPr>
        <w:p w14:paraId="277CBFA7" w14:textId="77777777" w:rsidR="00BA52D9" w:rsidRDefault="00BA52D9">
          <w:pPr>
            <w:pStyle w:val="Logo"/>
          </w:pPr>
          <w:r>
            <w:drawing>
              <wp:inline distT="0" distB="0" distL="0" distR="0" wp14:anchorId="7661741F" wp14:editId="13B0B889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7D1345E" w14:textId="77777777" w:rsidR="00BA52D9" w:rsidRDefault="00BA52D9">
          <w:pPr>
            <w:pStyle w:val="KopfDept"/>
          </w:pPr>
          <w:r>
            <w:t>Eidgenössisches Justiz- und Polizeidepartement EJPD</w:t>
          </w:r>
        </w:p>
        <w:p w14:paraId="2FD2FE06" w14:textId="77777777" w:rsidR="00BA52D9" w:rsidRDefault="006B353F">
          <w:pPr>
            <w:pStyle w:val="KopfFett"/>
          </w:pPr>
          <w:r>
            <w:t xml:space="preserve">Staatssekretariat für Migration SEM </w:t>
          </w:r>
        </w:p>
        <w:p w14:paraId="4C67FA08" w14:textId="4F2B1258" w:rsidR="00BA52D9" w:rsidRDefault="00BA52D9">
          <w:pPr>
            <w:pStyle w:val="Kopfzeile"/>
          </w:pPr>
          <w:r>
            <w:t>Direktionsbereich Internationale</w:t>
          </w:r>
          <w:r w:rsidR="00E84039">
            <w:t>s</w:t>
          </w:r>
        </w:p>
        <w:p w14:paraId="4BEFD42E" w14:textId="77777777" w:rsidR="00BA52D9" w:rsidRDefault="00BA52D9">
          <w:pPr>
            <w:pStyle w:val="Kopfzeile"/>
          </w:pPr>
          <w:r>
            <w:t>Abteilung Rückkehr</w:t>
          </w:r>
        </w:p>
      </w:tc>
    </w:tr>
  </w:tbl>
  <w:p w14:paraId="3B562141" w14:textId="77777777" w:rsidR="00BA52D9" w:rsidRDefault="00BA52D9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49E"/>
    <w:multiLevelType w:val="hybridMultilevel"/>
    <w:tmpl w:val="C1EAC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15C44"/>
    <w:multiLevelType w:val="hybridMultilevel"/>
    <w:tmpl w:val="138E8702"/>
    <w:lvl w:ilvl="0" w:tplc="99CC9BD2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9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52F84AE6"/>
    <w:multiLevelType w:val="hybridMultilevel"/>
    <w:tmpl w:val="26B8CB0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8D478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TemplateVersion" w:val="2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w:rsids>
    <w:rsidRoot w:val="000E75D0"/>
    <w:rsid w:val="000125BB"/>
    <w:rsid w:val="00021B73"/>
    <w:rsid w:val="00062B4B"/>
    <w:rsid w:val="0007126D"/>
    <w:rsid w:val="00093DCE"/>
    <w:rsid w:val="000A3217"/>
    <w:rsid w:val="000E14CA"/>
    <w:rsid w:val="000E75D0"/>
    <w:rsid w:val="001036C3"/>
    <w:rsid w:val="00127FD8"/>
    <w:rsid w:val="001404FE"/>
    <w:rsid w:val="001425DD"/>
    <w:rsid w:val="00147E91"/>
    <w:rsid w:val="0016544D"/>
    <w:rsid w:val="00166C04"/>
    <w:rsid w:val="0017302B"/>
    <w:rsid w:val="00174175"/>
    <w:rsid w:val="00182675"/>
    <w:rsid w:val="001C4AFC"/>
    <w:rsid w:val="001F342E"/>
    <w:rsid w:val="001F350F"/>
    <w:rsid w:val="002325A5"/>
    <w:rsid w:val="0027506B"/>
    <w:rsid w:val="002A36FE"/>
    <w:rsid w:val="00364EF3"/>
    <w:rsid w:val="00391058"/>
    <w:rsid w:val="00391094"/>
    <w:rsid w:val="003A34B9"/>
    <w:rsid w:val="003B54A6"/>
    <w:rsid w:val="003C058C"/>
    <w:rsid w:val="003C5585"/>
    <w:rsid w:val="003E6119"/>
    <w:rsid w:val="003F1707"/>
    <w:rsid w:val="004148A4"/>
    <w:rsid w:val="004313D7"/>
    <w:rsid w:val="004A46AD"/>
    <w:rsid w:val="004C60DC"/>
    <w:rsid w:val="004E0082"/>
    <w:rsid w:val="004F1073"/>
    <w:rsid w:val="004F6490"/>
    <w:rsid w:val="00537432"/>
    <w:rsid w:val="0057008A"/>
    <w:rsid w:val="00576186"/>
    <w:rsid w:val="005B3876"/>
    <w:rsid w:val="005E07DC"/>
    <w:rsid w:val="0060030C"/>
    <w:rsid w:val="006035FA"/>
    <w:rsid w:val="00616A32"/>
    <w:rsid w:val="00620FE6"/>
    <w:rsid w:val="00623CF0"/>
    <w:rsid w:val="006A3752"/>
    <w:rsid w:val="006B353F"/>
    <w:rsid w:val="006C0F82"/>
    <w:rsid w:val="006D1D80"/>
    <w:rsid w:val="006D5010"/>
    <w:rsid w:val="006F2E73"/>
    <w:rsid w:val="00717E6D"/>
    <w:rsid w:val="00751E4C"/>
    <w:rsid w:val="007C1514"/>
    <w:rsid w:val="00834BB0"/>
    <w:rsid w:val="00862CD2"/>
    <w:rsid w:val="00886A3F"/>
    <w:rsid w:val="008B29AB"/>
    <w:rsid w:val="008F5D7E"/>
    <w:rsid w:val="0092426E"/>
    <w:rsid w:val="009330FE"/>
    <w:rsid w:val="00933383"/>
    <w:rsid w:val="00947447"/>
    <w:rsid w:val="00950B66"/>
    <w:rsid w:val="00961B58"/>
    <w:rsid w:val="0098328C"/>
    <w:rsid w:val="00983C6D"/>
    <w:rsid w:val="00994424"/>
    <w:rsid w:val="009E027B"/>
    <w:rsid w:val="009F5CAC"/>
    <w:rsid w:val="00A049B2"/>
    <w:rsid w:val="00A41B48"/>
    <w:rsid w:val="00A45A94"/>
    <w:rsid w:val="00AA1F00"/>
    <w:rsid w:val="00AA31CE"/>
    <w:rsid w:val="00AB40B7"/>
    <w:rsid w:val="00AF58A9"/>
    <w:rsid w:val="00B41119"/>
    <w:rsid w:val="00B629AA"/>
    <w:rsid w:val="00B70713"/>
    <w:rsid w:val="00B85351"/>
    <w:rsid w:val="00BA52D9"/>
    <w:rsid w:val="00BE56A4"/>
    <w:rsid w:val="00C00C79"/>
    <w:rsid w:val="00C21EF9"/>
    <w:rsid w:val="00C21F83"/>
    <w:rsid w:val="00C312BD"/>
    <w:rsid w:val="00C5262B"/>
    <w:rsid w:val="00C677EF"/>
    <w:rsid w:val="00C71544"/>
    <w:rsid w:val="00C75A91"/>
    <w:rsid w:val="00C87961"/>
    <w:rsid w:val="00CB48E1"/>
    <w:rsid w:val="00CD1AF1"/>
    <w:rsid w:val="00CF43BD"/>
    <w:rsid w:val="00CF67BD"/>
    <w:rsid w:val="00D323CF"/>
    <w:rsid w:val="00D426BA"/>
    <w:rsid w:val="00D55730"/>
    <w:rsid w:val="00DA52D2"/>
    <w:rsid w:val="00DB65E8"/>
    <w:rsid w:val="00E01559"/>
    <w:rsid w:val="00E403DD"/>
    <w:rsid w:val="00E7785F"/>
    <w:rsid w:val="00E81552"/>
    <w:rsid w:val="00E84039"/>
    <w:rsid w:val="00E96C82"/>
    <w:rsid w:val="00EF257A"/>
    <w:rsid w:val="00F04A3C"/>
    <w:rsid w:val="00F13FE8"/>
    <w:rsid w:val="00F23D29"/>
    <w:rsid w:val="00F26D2B"/>
    <w:rsid w:val="00F45111"/>
    <w:rsid w:val="00FA76B6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f6,#6cf,#6f6,#9cf,#99f,#c9f,#f93,#9c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;"/>
  <w14:docId w14:val="1901FAE4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5D0"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E75D0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0E75D0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E75D0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75D0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0E75D0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0E75D0"/>
    <w:rPr>
      <w:b/>
    </w:rPr>
  </w:style>
  <w:style w:type="paragraph" w:customStyle="1" w:styleId="KopfDept">
    <w:name w:val="KopfDept"/>
    <w:basedOn w:val="Kopfzeile"/>
    <w:next w:val="KopfFett"/>
    <w:rsid w:val="000E75D0"/>
    <w:pPr>
      <w:spacing w:after="100"/>
      <w:contextualSpacing/>
    </w:pPr>
  </w:style>
  <w:style w:type="paragraph" w:customStyle="1" w:styleId="Logo">
    <w:name w:val="Logo"/>
    <w:rsid w:val="000E75D0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0E75D0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0E75D0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sid w:val="000E75D0"/>
    <w:rPr>
      <w:sz w:val="20"/>
    </w:rPr>
  </w:style>
  <w:style w:type="character" w:styleId="Funotenzeichen">
    <w:name w:val="footnote reference"/>
    <w:basedOn w:val="Absatz-Standardschriftart"/>
    <w:rsid w:val="000E75D0"/>
    <w:rPr>
      <w:vertAlign w:val="superscript"/>
    </w:rPr>
  </w:style>
  <w:style w:type="paragraph" w:styleId="Sprechblasentext">
    <w:name w:val="Balloon Text"/>
    <w:basedOn w:val="Standard"/>
    <w:semiHidden/>
    <w:rsid w:val="000E75D0"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rsid w:val="000E75D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0E75D0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rsid w:val="000E75D0"/>
    <w:pPr>
      <w:numPr>
        <w:ilvl w:val="2"/>
        <w:numId w:val="6"/>
      </w:numPr>
    </w:pPr>
  </w:style>
  <w:style w:type="paragraph" w:customStyle="1" w:styleId="AuG2">
    <w:name w:val="AuG2"/>
    <w:basedOn w:val="Standard"/>
    <w:rsid w:val="000E75D0"/>
    <w:pPr>
      <w:numPr>
        <w:ilvl w:val="1"/>
        <w:numId w:val="6"/>
      </w:numPr>
    </w:pPr>
  </w:style>
  <w:style w:type="character" w:styleId="Hyperlink">
    <w:name w:val="Hyperlink"/>
    <w:basedOn w:val="Absatz-Standardschriftart"/>
    <w:rsid w:val="000E75D0"/>
    <w:rPr>
      <w:color w:val="0000FF"/>
      <w:u w:val="single"/>
    </w:rPr>
  </w:style>
  <w:style w:type="character" w:styleId="BesuchterLink">
    <w:name w:val="FollowedHyperlink"/>
    <w:basedOn w:val="Absatz-Standardschriftart"/>
    <w:rsid w:val="000E75D0"/>
    <w:rPr>
      <w:color w:val="800080"/>
      <w:u w:val="single"/>
    </w:rPr>
  </w:style>
  <w:style w:type="character" w:styleId="Kommentarzeichen">
    <w:name w:val="annotation reference"/>
    <w:basedOn w:val="Absatz-Standardschriftart"/>
    <w:rsid w:val="000E75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75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E75D0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rsid w:val="000E75D0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rsid w:val="00616A3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6A32"/>
    <w:rPr>
      <w:rFonts w:ascii="Arial" w:hAnsi="Arial"/>
      <w:b/>
      <w:bCs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886A3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20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de/classified-compilation/20041159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pferhilfe-schweiz.ch/de/wo-finde-ich-hil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ferhilfe-schweiz.ch/d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3FA8-B937-42C6-AA8D-EB858E4D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159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EJPD</Company>
  <LinksUpToDate>false</LinksUpToDate>
  <CharactersWithSpaces>1521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Mazel Jarmila SEM</cp:lastModifiedBy>
  <cp:revision>63</cp:revision>
  <cp:lastPrinted>2023-01-31T13:50:00Z</cp:lastPrinted>
  <dcterms:created xsi:type="dcterms:W3CDTF">2016-09-15T14:13:00Z</dcterms:created>
  <dcterms:modified xsi:type="dcterms:W3CDTF">2023-01-31T14:10:00Z</dcterms:modified>
</cp:coreProperties>
</file>